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CF" w:rsidRDefault="00E875CF" w:rsidP="00400948">
      <w:pPr>
        <w:spacing w:after="0"/>
        <w:jc w:val="center"/>
        <w:rPr>
          <w:rFonts w:ascii="Candara" w:hAnsi="Candara"/>
          <w:b/>
          <w:sz w:val="56"/>
          <w:szCs w:val="56"/>
        </w:rPr>
      </w:pPr>
      <w:r w:rsidRPr="0414330E">
        <w:rPr>
          <w:rFonts w:ascii="Candara" w:hAnsi="Candara" w:cs="Candara"/>
          <w:b/>
          <w:bCs/>
          <w:sz w:val="56"/>
          <w:szCs w:val="56"/>
          <w:u w:val="single"/>
        </w:rPr>
        <w:t>MArteLive</w:t>
      </w:r>
      <w:r w:rsidRPr="0414330E">
        <w:rPr>
          <w:rFonts w:ascii="Candara" w:hAnsi="Candara" w:cs="Candara"/>
          <w:b/>
          <w:bCs/>
          <w:sz w:val="56"/>
          <w:szCs w:val="56"/>
        </w:rPr>
        <w:t>:</w:t>
      </w:r>
    </w:p>
    <w:p w:rsidR="00E875CF" w:rsidRPr="001400C1" w:rsidRDefault="00E875CF" w:rsidP="00400948">
      <w:pPr>
        <w:spacing w:after="0"/>
        <w:jc w:val="center"/>
        <w:rPr>
          <w:rFonts w:ascii="Candara" w:hAnsi="Candara"/>
          <w:b/>
          <w:sz w:val="48"/>
          <w:szCs w:val="48"/>
        </w:rPr>
      </w:pPr>
      <w:r w:rsidRPr="0414330E">
        <w:rPr>
          <w:rFonts w:ascii="Candara" w:hAnsi="Candara" w:cs="Candara"/>
          <w:b/>
          <w:bCs/>
          <w:sz w:val="48"/>
          <w:szCs w:val="48"/>
        </w:rPr>
        <w:t>nuove opportunità per gli artisti emergenti</w:t>
      </w:r>
    </w:p>
    <w:p w:rsidR="00E875CF" w:rsidRPr="001400C1" w:rsidRDefault="00E875CF" w:rsidP="00EA4EAA">
      <w:pPr>
        <w:spacing w:after="0"/>
        <w:jc w:val="center"/>
        <w:rPr>
          <w:rFonts w:ascii="Candara" w:hAnsi="Candara"/>
          <w:b/>
          <w:sz w:val="36"/>
          <w:szCs w:val="36"/>
        </w:rPr>
      </w:pPr>
      <w:r w:rsidRPr="0414330E">
        <w:rPr>
          <w:rFonts w:ascii="Candara" w:hAnsi="Candara" w:cs="Candara"/>
          <w:b/>
          <w:bCs/>
          <w:sz w:val="36"/>
          <w:szCs w:val="36"/>
        </w:rPr>
        <w:t>Iscriviti al Concorso</w:t>
      </w:r>
    </w:p>
    <w:p w:rsidR="00E875CF" w:rsidRPr="001400C1" w:rsidRDefault="00E875CF" w:rsidP="00EA4EAA">
      <w:pPr>
        <w:spacing w:after="0"/>
        <w:jc w:val="center"/>
        <w:rPr>
          <w:rFonts w:ascii="Candara" w:hAnsi="Candara"/>
          <w:b/>
          <w:sz w:val="36"/>
          <w:szCs w:val="36"/>
        </w:rPr>
      </w:pPr>
      <w:r w:rsidRPr="0414330E">
        <w:rPr>
          <w:rFonts w:ascii="Candara" w:hAnsi="Candara" w:cs="Candara"/>
          <w:b/>
          <w:bCs/>
          <w:sz w:val="36"/>
          <w:szCs w:val="36"/>
        </w:rPr>
        <w:t xml:space="preserve">e giocati un posto alla Biennale MArteLive </w:t>
      </w:r>
    </w:p>
    <w:p w:rsidR="00E875CF" w:rsidRPr="00D661E7" w:rsidRDefault="00E875CF" w:rsidP="001D6471">
      <w:pPr>
        <w:spacing w:after="0"/>
        <w:jc w:val="center"/>
        <w:rPr>
          <w:rFonts w:ascii="Candara" w:hAnsi="Candara"/>
          <w:b/>
          <w:color w:val="E36C0A"/>
          <w:sz w:val="36"/>
          <w:szCs w:val="36"/>
        </w:rPr>
      </w:pPr>
      <w:hyperlink r:id="rId7" w:history="1">
        <w:r w:rsidRPr="002F53EB">
          <w:rPr>
            <w:rStyle w:val="Hyperlink"/>
            <w:rFonts w:ascii="Candara" w:hAnsi="Candara"/>
            <w:b/>
            <w:sz w:val="36"/>
            <w:szCs w:val="36"/>
          </w:rPr>
          <w:t>www.concorso.martelive.it</w:t>
        </w:r>
      </w:hyperlink>
    </w:p>
    <w:p w:rsidR="00E875CF" w:rsidRDefault="00E875CF" w:rsidP="001D6471">
      <w:pPr>
        <w:spacing w:after="0"/>
        <w:jc w:val="center"/>
        <w:rPr>
          <w:rFonts w:ascii="Candara" w:hAnsi="Candara"/>
        </w:rPr>
      </w:pP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>Sei un artista e non riesci ad emergere come vorresti?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>Vuoi esporre le tue opere o esibirti con le tue performance per far conoscere a tutti la tua arte?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  <w:b/>
          <w:bCs/>
        </w:rPr>
        <w:t>Prendi la tua Arte e portala su MArte! MArteLive</w:t>
      </w:r>
      <w:r w:rsidRPr="0414330E">
        <w:rPr>
          <w:rFonts w:ascii="Candara" w:hAnsi="Candara" w:cs="Candara"/>
        </w:rPr>
        <w:t xml:space="preserve"> sta cercando te!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 xml:space="preserve">Sono </w:t>
      </w:r>
      <w:hyperlink r:id="rId8">
        <w:r w:rsidRPr="0414330E">
          <w:rPr>
            <w:rStyle w:val="Hyperlink"/>
            <w:rFonts w:ascii="Candara" w:hAnsi="Candara" w:cs="Candara"/>
            <w:b/>
            <w:bCs/>
            <w:color w:val="auto"/>
          </w:rPr>
          <w:t>online i bandi</w:t>
        </w:r>
      </w:hyperlink>
      <w:r w:rsidRPr="0414330E">
        <w:rPr>
          <w:rFonts w:ascii="Candara" w:hAnsi="Candara" w:cs="Candara"/>
        </w:rPr>
        <w:t xml:space="preserve"> per iscriversi al </w:t>
      </w:r>
      <w:r w:rsidRPr="0414330E">
        <w:rPr>
          <w:rFonts w:ascii="Candara" w:hAnsi="Candara" w:cs="Candara"/>
          <w:b/>
          <w:bCs/>
        </w:rPr>
        <w:t>Concorso Multiartistico Nazionale MArteLive</w:t>
      </w:r>
      <w:r w:rsidRPr="0414330E">
        <w:rPr>
          <w:rFonts w:ascii="Candara" w:hAnsi="Candara" w:cs="Candara"/>
        </w:rPr>
        <w:t xml:space="preserve"> e dare alla propria arte l’occasione unica di avere finalmente il riconoscimento che merita. Grazie alla sua formula multi-disciplinare che trova spazio nelle </w:t>
      </w:r>
      <w:r w:rsidRPr="0414330E">
        <w:rPr>
          <w:rFonts w:ascii="Candara" w:hAnsi="Candara" w:cs="Candara"/>
          <w:b/>
          <w:bCs/>
        </w:rPr>
        <w:t>16 sezioni artistiche</w:t>
      </w:r>
      <w:r w:rsidRPr="0414330E">
        <w:rPr>
          <w:rFonts w:ascii="Candara" w:hAnsi="Candara" w:cs="Candara"/>
        </w:rPr>
        <w:t xml:space="preserve"> previste dal concorso, MArteLive è un festival capace di porsi come un’importante vetrina di lancio per i giovani artisti emergenti, offrendogli la possibilità di esporre le proprie opere o esibirsi con le proprie performance in location selezionate, entrando in contatto con addetti ai lavori e professionisti del settore.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</w:p>
    <w:p w:rsidR="00E875CF" w:rsidRPr="001400C1" w:rsidRDefault="00E875CF" w:rsidP="00B3525F">
      <w:pPr>
        <w:spacing w:after="0"/>
        <w:jc w:val="both"/>
        <w:rPr>
          <w:rFonts w:ascii="Candara" w:hAnsi="Candara" w:cs="Arial"/>
          <w:color w:val="000000"/>
        </w:rPr>
      </w:pPr>
      <w:r w:rsidRPr="0414330E">
        <w:rPr>
          <w:rFonts w:ascii="Candara" w:hAnsi="Candara" w:cs="Candara"/>
        </w:rPr>
        <w:t xml:space="preserve">L’obiettivo di MArteLive è infatti quello di </w:t>
      </w:r>
      <w:r w:rsidRPr="0414330E">
        <w:rPr>
          <w:rStyle w:val="A1"/>
          <w:rFonts w:ascii="Candara,Arial" w:hAnsi="Candara,Arial" w:cs="Candara,Arial"/>
          <w:sz w:val="22"/>
        </w:rPr>
        <w:t xml:space="preserve">scoprire </w:t>
      </w:r>
      <w:r w:rsidRPr="0414330E">
        <w:rPr>
          <w:rStyle w:val="A1"/>
          <w:rFonts w:ascii="Candara,Arial" w:hAnsi="Candara,Arial" w:cs="Candara,Arial"/>
          <w:color w:val="auto"/>
          <w:sz w:val="22"/>
        </w:rPr>
        <w:t>e mettere in luce nuovi talenti</w:t>
      </w:r>
      <w:r w:rsidRPr="0414330E">
        <w:rPr>
          <w:rStyle w:val="A1"/>
          <w:rFonts w:ascii="Candara,Arial" w:hAnsi="Candara,Arial" w:cs="Candara,Arial"/>
          <w:sz w:val="22"/>
        </w:rPr>
        <w:t xml:space="preserve">, favorire i giovani artisti emergenti </w:t>
      </w:r>
      <w:r w:rsidRPr="0414330E">
        <w:rPr>
          <w:rFonts w:ascii="Candara" w:hAnsi="Candara" w:cs="Candara"/>
        </w:rPr>
        <w:t>nelle più svariate discipline</w:t>
      </w:r>
      <w:r w:rsidRPr="0414330E">
        <w:rPr>
          <w:rStyle w:val="A1"/>
          <w:rFonts w:ascii="Candara,Arial" w:hAnsi="Candara,Arial" w:cs="Candara,Arial"/>
          <w:sz w:val="22"/>
        </w:rPr>
        <w:t xml:space="preserve"> e promuoverne il lavoro sulla scena artistica contemporanea nazionale. Con gli oltre </w:t>
      </w:r>
      <w:r w:rsidRPr="0414330E">
        <w:rPr>
          <w:rStyle w:val="A1"/>
          <w:rFonts w:ascii="Candara,Arial" w:hAnsi="Candara,Arial" w:cs="Candara,Arial"/>
          <w:b/>
          <w:bCs/>
          <w:sz w:val="22"/>
        </w:rPr>
        <w:t>100 PREM</w:t>
      </w:r>
      <w:r w:rsidRPr="0414330E">
        <w:rPr>
          <w:rStyle w:val="A1"/>
          <w:rFonts w:ascii="Candara,Arial" w:hAnsi="Candara,Arial" w:cs="Candara,Arial"/>
          <w:sz w:val="22"/>
        </w:rPr>
        <w:t xml:space="preserve">I assegnati all’ultima </w:t>
      </w:r>
      <w:r w:rsidRPr="0414330E">
        <w:rPr>
          <w:rStyle w:val="A1"/>
          <w:rFonts w:ascii="Candara,Arial" w:hAnsi="Candara,Arial" w:cs="Candara,Arial"/>
          <w:b/>
          <w:bCs/>
          <w:sz w:val="22"/>
        </w:rPr>
        <w:t xml:space="preserve">Biennale MArteLive </w:t>
      </w:r>
      <w:r w:rsidRPr="0414330E">
        <w:rPr>
          <w:rStyle w:val="A1"/>
          <w:rFonts w:ascii="Candara,Arial" w:hAnsi="Candara,Arial" w:cs="Candara,Arial"/>
          <w:sz w:val="22"/>
        </w:rPr>
        <w:t xml:space="preserve"> e distribuiti tra le 16 sezioni in gara, MArteLive è oggi in Italia il concorso che senza dubbio premia di più e insieme un’opportunità irripetibile per farsi notare nel grande magma del panorama culturale. (</w:t>
      </w:r>
      <w:r w:rsidRPr="0414330E">
        <w:rPr>
          <w:rFonts w:ascii="Candara,Arial" w:hAnsi="Candara,Arial" w:cs="Candara,Arial"/>
        </w:rPr>
        <w:t xml:space="preserve">Per consultare l’elenco aggiornato dei premi in palio visita il sito ufficiale del concorso </w:t>
      </w:r>
      <w:hyperlink r:id="rId9">
        <w:r w:rsidRPr="0414330E">
          <w:rPr>
            <w:rStyle w:val="Hyperlink"/>
            <w:rFonts w:ascii="Candara,Arial" w:hAnsi="Candara,Arial" w:cs="Candara,Arial"/>
            <w:color w:val="E36C0A"/>
          </w:rPr>
          <w:t>www.marteawards.it</w:t>
        </w:r>
      </w:hyperlink>
      <w:r w:rsidRPr="0414330E">
        <w:rPr>
          <w:rFonts w:ascii="Candara,Arial" w:hAnsi="Candara,Arial" w:cs="Candara,Arial"/>
        </w:rPr>
        <w:t xml:space="preserve"> o quello ufficiale della manifestazione realizzata a settembre 2014 </w:t>
      </w:r>
      <w:hyperlink r:id="rId10">
        <w:r w:rsidRPr="0414330E">
          <w:rPr>
            <w:rStyle w:val="Hyperlink"/>
            <w:rFonts w:ascii="Candara,Arial" w:hAnsi="Candara,Arial" w:cs="Candara,Arial"/>
            <w:color w:val="E36C0A"/>
          </w:rPr>
          <w:t>www.labiennale.eu</w:t>
        </w:r>
      </w:hyperlink>
      <w:r w:rsidRPr="0414330E">
        <w:rPr>
          <w:rFonts w:ascii="Candara" w:hAnsi="Candara" w:cs="Candara"/>
        </w:rPr>
        <w:t>).</w:t>
      </w:r>
    </w:p>
    <w:p w:rsidR="00E875CF" w:rsidRPr="001400C1" w:rsidRDefault="00E875CF" w:rsidP="00B3525F">
      <w:pPr>
        <w:spacing w:after="0"/>
        <w:rPr>
          <w:rFonts w:ascii="Candara" w:hAnsi="Candara"/>
          <w:b/>
        </w:rPr>
      </w:pPr>
    </w:p>
    <w:p w:rsidR="00E875CF" w:rsidRPr="001400C1" w:rsidRDefault="00E875CF" w:rsidP="001400C1">
      <w:pPr>
        <w:jc w:val="both"/>
        <w:rPr>
          <w:rStyle w:val="A1"/>
          <w:rFonts w:ascii="Candara" w:hAnsi="Candara" w:cs="Arial"/>
          <w:color w:val="E36C0A"/>
          <w:sz w:val="22"/>
          <w:lang w:eastAsia="it-IT"/>
        </w:rPr>
      </w:pPr>
      <w:r w:rsidRPr="0414330E">
        <w:rPr>
          <w:rFonts w:ascii="Candara" w:hAnsi="Candara" w:cs="Candara"/>
          <w:b/>
          <w:bCs/>
        </w:rPr>
        <w:t>Il concorso è aperto a giovani artisti di un’età compresa tra i 18 e 39 anni: chi si iscrive subito</w:t>
      </w:r>
      <w:r w:rsidRPr="0414330E">
        <w:rPr>
          <w:rFonts w:ascii="Candara" w:hAnsi="Candara" w:cs="Candara"/>
        </w:rPr>
        <w:t xml:space="preserve"> </w:t>
      </w:r>
      <w:r w:rsidRPr="0414330E">
        <w:rPr>
          <w:rStyle w:val="Strong"/>
          <w:rFonts w:ascii="Candara,Arial" w:hAnsi="Candara,Arial" w:cs="Candara,Arial"/>
          <w:color w:val="000000"/>
        </w:rPr>
        <w:t xml:space="preserve">potrebbe essere selezionato fin da adesso per esporre le proprie opere o esibirsi con le proprie performance durante i nostri eventi organizzati in location selezionate dallo staff MArteLive. Regolamento e Bandi di Concorso su </w:t>
      </w:r>
      <w:hyperlink r:id="rId11">
        <w:r w:rsidRPr="0414330E">
          <w:rPr>
            <w:rStyle w:val="Hyperlink"/>
            <w:rFonts w:ascii="Candara,Arial" w:hAnsi="Candara,Arial" w:cs="Candara,Arial"/>
            <w:b/>
            <w:bCs/>
            <w:color w:val="E36C0A"/>
          </w:rPr>
          <w:t>www.concorso.martelive.it</w:t>
        </w:r>
      </w:hyperlink>
      <w:r w:rsidRPr="0414330E">
        <w:rPr>
          <w:rStyle w:val="Strong"/>
          <w:rFonts w:ascii="Candara,Arial" w:hAnsi="Candara,Arial" w:cs="Candara,Arial"/>
          <w:color w:val="000000"/>
        </w:rPr>
        <w:t>.</w:t>
      </w:r>
    </w:p>
    <w:p w:rsidR="00E875CF" w:rsidRPr="001400C1" w:rsidRDefault="00E875CF" w:rsidP="00B3525F">
      <w:pPr>
        <w:spacing w:after="0"/>
        <w:rPr>
          <w:rFonts w:ascii="Candara" w:hAnsi="Candara"/>
          <w:b/>
          <w:sz w:val="24"/>
          <w:szCs w:val="24"/>
        </w:rPr>
      </w:pPr>
      <w:r w:rsidRPr="0414330E">
        <w:rPr>
          <w:rStyle w:val="Strong"/>
          <w:rFonts w:ascii="Candara,Arial" w:hAnsi="Candara,Arial" w:cs="Candara,Arial"/>
          <w:sz w:val="24"/>
          <w:szCs w:val="24"/>
        </w:rPr>
        <w:t xml:space="preserve">– </w:t>
      </w:r>
      <w:r w:rsidRPr="0414330E">
        <w:rPr>
          <w:rFonts w:ascii="Candara" w:hAnsi="Candara" w:cs="Candara"/>
          <w:b/>
          <w:bCs/>
          <w:sz w:val="24"/>
          <w:szCs w:val="24"/>
        </w:rPr>
        <w:t>COSA ASPETTI A MANDARCI LE TUE OPERE?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  <w:lang w:eastAsia="it-IT"/>
        </w:rPr>
      </w:pPr>
      <w:r w:rsidRPr="0414330E">
        <w:rPr>
          <w:rFonts w:ascii="Candara" w:hAnsi="Candara" w:cs="Candara"/>
        </w:rPr>
        <w:t xml:space="preserve">Il concorso artistico nazionale </w:t>
      </w:r>
      <w:r w:rsidRPr="0414330E">
        <w:rPr>
          <w:rFonts w:ascii="Candara" w:hAnsi="Candara" w:cs="Candara"/>
          <w:b/>
          <w:bCs/>
        </w:rPr>
        <w:t>MArteLive</w:t>
      </w:r>
      <w:r w:rsidRPr="0414330E">
        <w:rPr>
          <w:rFonts w:ascii="Candara" w:hAnsi="Candara" w:cs="Candara"/>
        </w:rPr>
        <w:t xml:space="preserve"> è un festival-concorso le cui selezioni si tengono su tutto il territorio nazionale. Per partecipare è sufficiente collegarsi al sito</w:t>
      </w:r>
      <w:r w:rsidRPr="0414330E">
        <w:rPr>
          <w:rFonts w:ascii="Candara" w:hAnsi="Candara" w:cs="Candara"/>
          <w:b/>
          <w:bCs/>
        </w:rPr>
        <w:t xml:space="preserve"> </w:t>
      </w:r>
      <w:hyperlink r:id="rId12">
        <w:r w:rsidRPr="0414330E">
          <w:rPr>
            <w:rStyle w:val="Hyperlink"/>
            <w:rFonts w:ascii="Candara" w:hAnsi="Candara" w:cs="Candara"/>
            <w:b/>
            <w:bCs/>
            <w:color w:val="E36C0A"/>
          </w:rPr>
          <w:t>www.marteawards.it</w:t>
        </w:r>
      </w:hyperlink>
      <w:r w:rsidRPr="0414330E">
        <w:rPr>
          <w:rFonts w:ascii="Candara" w:hAnsi="Candara" w:cs="Candara"/>
        </w:rPr>
        <w:t xml:space="preserve"> e compilare il form d’iscrizione online corrispondente alla sezione artistica desiderata, fra le </w:t>
      </w:r>
      <w:r w:rsidRPr="0414330E">
        <w:rPr>
          <w:rFonts w:ascii="Candara,Times New Roman" w:hAnsi="Candara,Times New Roman" w:cs="Candara,Times New Roman"/>
          <w:lang w:eastAsia="it-IT"/>
        </w:rPr>
        <w:t xml:space="preserve">16 che animano il festival (musica, teatro, danza, cinema, videoclip, deejing live, veejing live, letteratura, artecircense, street art, pittura live, fotografia, fumetto, grafica, moda&amp;riciclo, artigianato artistico) acquistando la </w:t>
      </w:r>
      <w:r w:rsidRPr="0414330E">
        <w:rPr>
          <w:rFonts w:ascii="Candara,Times New Roman" w:hAnsi="Candara,Times New Roman" w:cs="Candara,Times New Roman"/>
          <w:b/>
          <w:bCs/>
          <w:lang w:eastAsia="it-IT"/>
        </w:rPr>
        <w:t xml:space="preserve">MArteCard </w:t>
      </w:r>
      <w:r w:rsidRPr="0414330E">
        <w:rPr>
          <w:rFonts w:ascii="Candara,Times New Roman" w:hAnsi="Candara,Times New Roman" w:cs="Candara,Times New Roman"/>
          <w:lang w:eastAsia="it-IT"/>
        </w:rPr>
        <w:t>che, oltre a garantire l’iscrizione alle diverse sezioni del concorso, darà diritto ad una serie di sconti e vantaggi.</w:t>
      </w:r>
    </w:p>
    <w:p w:rsidR="00E875CF" w:rsidRPr="001400C1" w:rsidRDefault="00E875CF" w:rsidP="00674B16">
      <w:pPr>
        <w:spacing w:after="0"/>
        <w:jc w:val="both"/>
        <w:rPr>
          <w:rFonts w:ascii="Candara" w:hAnsi="Candara" w:cs="Arial"/>
          <w:color w:val="000000"/>
        </w:rPr>
      </w:pP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 xml:space="preserve">Le selezioni nazionali degli artisti in concorso si concluderanno il </w:t>
      </w:r>
      <w:r w:rsidRPr="0414330E">
        <w:rPr>
          <w:rFonts w:ascii="Candara" w:hAnsi="Candara" w:cs="Candara"/>
          <w:b/>
          <w:bCs/>
        </w:rPr>
        <w:t>31</w:t>
      </w:r>
      <w:r w:rsidRPr="0414330E">
        <w:rPr>
          <w:rFonts w:ascii="Candara" w:hAnsi="Candara" w:cs="Candara"/>
        </w:rPr>
        <w:t xml:space="preserve"> </w:t>
      </w:r>
      <w:r w:rsidRPr="0414330E">
        <w:rPr>
          <w:rFonts w:ascii="Candara" w:hAnsi="Candara" w:cs="Candara"/>
          <w:b/>
          <w:bCs/>
        </w:rPr>
        <w:t>Gennaio</w:t>
      </w:r>
      <w:r w:rsidRPr="0414330E">
        <w:rPr>
          <w:rFonts w:ascii="Candara" w:hAnsi="Candara" w:cs="Candara"/>
        </w:rPr>
        <w:t xml:space="preserve"> </w:t>
      </w:r>
      <w:r w:rsidRPr="0414330E">
        <w:rPr>
          <w:rFonts w:ascii="Candara" w:hAnsi="Candara" w:cs="Candara"/>
          <w:b/>
          <w:bCs/>
        </w:rPr>
        <w:t>2017</w:t>
      </w:r>
      <w:r w:rsidRPr="0414330E">
        <w:rPr>
          <w:rFonts w:ascii="Candara" w:hAnsi="Candara" w:cs="Candara"/>
        </w:rPr>
        <w:t xml:space="preserve">, quando inizierà ufficialmente la fase finale della </w:t>
      </w:r>
      <w:r w:rsidRPr="0414330E">
        <w:rPr>
          <w:rFonts w:ascii="Candara" w:hAnsi="Candara" w:cs="Candara"/>
          <w:b/>
          <w:bCs/>
        </w:rPr>
        <w:t>Biennale MArteLive 2017</w:t>
      </w:r>
      <w:r w:rsidRPr="0414330E">
        <w:rPr>
          <w:rFonts w:ascii="Candara" w:hAnsi="Candara" w:cs="Candara"/>
        </w:rPr>
        <w:t xml:space="preserve">, che </w:t>
      </w:r>
      <w:r w:rsidRPr="0414330E">
        <w:rPr>
          <w:rFonts w:ascii="Candara" w:hAnsi="Candara" w:cs="Candara"/>
          <w:b/>
          <w:bCs/>
        </w:rPr>
        <w:t>tra Dicembre 2016 e Aprile 2017</w:t>
      </w:r>
      <w:r w:rsidRPr="0414330E">
        <w:rPr>
          <w:rFonts w:ascii="Candara" w:hAnsi="Candara" w:cs="Candara"/>
        </w:rPr>
        <w:t xml:space="preserve"> vedrà lo svolgersi delle </w:t>
      </w:r>
      <w:r w:rsidRPr="0414330E">
        <w:rPr>
          <w:rFonts w:ascii="Candara" w:hAnsi="Candara" w:cs="Candara"/>
          <w:b/>
          <w:bCs/>
        </w:rPr>
        <w:t>finali regionali o di macro-area</w:t>
      </w:r>
      <w:r w:rsidRPr="0414330E">
        <w:rPr>
          <w:rFonts w:ascii="Candara" w:hAnsi="Candara" w:cs="Candara"/>
        </w:rPr>
        <w:t xml:space="preserve">, nella formula multi-artistica che contraddistingue il festival, mentre </w:t>
      </w:r>
      <w:r w:rsidRPr="0414330E">
        <w:rPr>
          <w:rFonts w:ascii="Candara" w:hAnsi="Candara" w:cs="Candara"/>
          <w:b/>
          <w:bCs/>
        </w:rPr>
        <w:t>per il Lazio sono previste due finali regionali</w:t>
      </w:r>
      <w:r w:rsidRPr="0414330E">
        <w:rPr>
          <w:rFonts w:ascii="Candara" w:hAnsi="Candara" w:cs="Candara"/>
        </w:rPr>
        <w:t xml:space="preserve">, una a dicembre 2016 e l’altra ad aprile 2017. I vincitori delle singole finali regionali o di macro-area approderanno alla finale nazionale, </w:t>
      </w:r>
      <w:r w:rsidRPr="0414330E">
        <w:rPr>
          <w:rFonts w:ascii="Candara" w:hAnsi="Candara" w:cs="Candara"/>
          <w:b/>
          <w:bCs/>
        </w:rPr>
        <w:t>Biennale MArteLive</w:t>
      </w:r>
      <w:r w:rsidRPr="0414330E">
        <w:rPr>
          <w:rFonts w:ascii="Candara" w:hAnsi="Candara" w:cs="Candara"/>
        </w:rPr>
        <w:t>, che si terrà</w:t>
      </w:r>
      <w:r w:rsidRPr="0414330E">
        <w:rPr>
          <w:rFonts w:ascii="Candara" w:hAnsi="Candara" w:cs="Candara"/>
          <w:b/>
          <w:bCs/>
        </w:rPr>
        <w:t xml:space="preserve"> </w:t>
      </w:r>
      <w:r w:rsidRPr="0414330E">
        <w:rPr>
          <w:rFonts w:ascii="Candara" w:hAnsi="Candara" w:cs="Candara"/>
        </w:rPr>
        <w:t xml:space="preserve">a </w:t>
      </w:r>
      <w:r w:rsidRPr="0414330E">
        <w:rPr>
          <w:rFonts w:ascii="Candara" w:hAnsi="Candara" w:cs="Candara"/>
          <w:b/>
          <w:bCs/>
        </w:rPr>
        <w:t xml:space="preserve">Roma </w:t>
      </w:r>
      <w:r w:rsidRPr="0414330E">
        <w:rPr>
          <w:rFonts w:ascii="Candara" w:hAnsi="Candara" w:cs="Candara"/>
        </w:rPr>
        <w:t>a</w:t>
      </w:r>
      <w:r w:rsidRPr="0414330E">
        <w:rPr>
          <w:rFonts w:ascii="Candara" w:hAnsi="Candara" w:cs="Candara"/>
          <w:b/>
          <w:bCs/>
        </w:rPr>
        <w:t xml:space="preserve"> Settembre 2017</w:t>
      </w:r>
      <w:r w:rsidRPr="0414330E">
        <w:rPr>
          <w:rFonts w:ascii="Candara" w:hAnsi="Candara" w:cs="Candara"/>
        </w:rPr>
        <w:t>.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</w:p>
    <w:p w:rsidR="00E875CF" w:rsidRPr="001400C1" w:rsidRDefault="00E875CF" w:rsidP="001400C1">
      <w:pPr>
        <w:spacing w:after="0"/>
        <w:jc w:val="both"/>
        <w:rPr>
          <w:rStyle w:val="Strong"/>
          <w:rFonts w:ascii="Candara" w:hAnsi="Candara" w:cs="Arial"/>
          <w:b w:val="0"/>
          <w:iCs/>
          <w:sz w:val="24"/>
          <w:szCs w:val="24"/>
        </w:rPr>
      </w:pPr>
      <w:r w:rsidRPr="0414330E">
        <w:rPr>
          <w:rStyle w:val="Strong"/>
          <w:rFonts w:ascii="Candara,Arial" w:hAnsi="Candara,Arial" w:cs="Candara,Arial"/>
          <w:sz w:val="24"/>
          <w:szCs w:val="24"/>
        </w:rPr>
        <w:t xml:space="preserve">– MODALITA’ DI PARTECIPAZIONE: </w:t>
      </w:r>
    </w:p>
    <w:p w:rsidR="00E875CF" w:rsidRPr="001400C1" w:rsidRDefault="00E875CF" w:rsidP="0414330E">
      <w:pPr>
        <w:numPr>
          <w:ilvl w:val="0"/>
          <w:numId w:val="1"/>
        </w:numPr>
        <w:suppressAutoHyphens/>
        <w:spacing w:after="0" w:line="240" w:lineRule="auto"/>
        <w:ind w:left="0" w:hanging="357"/>
        <w:jc w:val="both"/>
        <w:rPr>
          <w:rStyle w:val="Strong"/>
          <w:rFonts w:ascii="Candara,Arial" w:hAnsi="Candara,Arial" w:cs="Candara,Arial"/>
        </w:rPr>
      </w:pPr>
      <w:r w:rsidRPr="0414330E">
        <w:rPr>
          <w:rStyle w:val="Strong"/>
          <w:rFonts w:ascii="Candara,Arial" w:hAnsi="Candara,Arial" w:cs="Candara,Arial"/>
        </w:rPr>
        <w:t>Leggi attentamente il REGOLAMENTO (</w:t>
      </w:r>
      <w:hyperlink r:id="rId13">
        <w:r w:rsidRPr="0414330E">
          <w:rPr>
            <w:rStyle w:val="Hyperlink"/>
            <w:rFonts w:ascii="Candara" w:hAnsi="Candara" w:cs="Candara"/>
            <w:color w:val="E36C0A"/>
          </w:rPr>
          <w:t>http://concorso.martelive.it/regolamento</w:t>
        </w:r>
      </w:hyperlink>
      <w:r w:rsidRPr="0414330E">
        <w:rPr>
          <w:rStyle w:val="Strong"/>
          <w:rFonts w:ascii="Candara,Arial" w:hAnsi="Candara,Arial" w:cs="Candara,Arial"/>
        </w:rPr>
        <w:t xml:space="preserve">)  </w:t>
      </w:r>
    </w:p>
    <w:p w:rsidR="00E875CF" w:rsidRPr="001400C1" w:rsidRDefault="00E875CF" w:rsidP="0414330E">
      <w:pPr>
        <w:numPr>
          <w:ilvl w:val="0"/>
          <w:numId w:val="1"/>
        </w:numPr>
        <w:suppressAutoHyphens/>
        <w:spacing w:after="0" w:line="240" w:lineRule="auto"/>
        <w:ind w:left="0" w:hanging="357"/>
        <w:jc w:val="both"/>
        <w:rPr>
          <w:rStyle w:val="Strong"/>
          <w:rFonts w:ascii="Candara,Arial" w:hAnsi="Candara,Arial" w:cs="Candara,Arial"/>
          <w:b w:val="0"/>
        </w:rPr>
      </w:pPr>
      <w:r w:rsidRPr="0414330E">
        <w:rPr>
          <w:rStyle w:val="Strong"/>
          <w:rFonts w:ascii="Candara,Arial" w:hAnsi="Candara,Arial" w:cs="Candara,Arial"/>
        </w:rPr>
        <w:t>Scarica il bando della sezione o delle sezioni cui vuoi partecipare</w:t>
      </w:r>
    </w:p>
    <w:p w:rsidR="00E875CF" w:rsidRPr="001400C1" w:rsidRDefault="00E875CF" w:rsidP="0414330E">
      <w:pPr>
        <w:numPr>
          <w:ilvl w:val="0"/>
          <w:numId w:val="1"/>
        </w:numPr>
        <w:suppressAutoHyphens/>
        <w:spacing w:after="0" w:line="240" w:lineRule="auto"/>
        <w:ind w:left="0" w:hanging="357"/>
        <w:jc w:val="both"/>
        <w:rPr>
          <w:rStyle w:val="Strong"/>
          <w:rFonts w:ascii="Candara,Arial" w:hAnsi="Candara,Arial" w:cs="Candara,Arial"/>
          <w:b w:val="0"/>
        </w:rPr>
      </w:pPr>
      <w:r w:rsidRPr="0414330E">
        <w:rPr>
          <w:rStyle w:val="Strong"/>
          <w:rFonts w:ascii="Candara,Arial" w:hAnsi="Candara,Arial" w:cs="Candara,Arial"/>
        </w:rPr>
        <w:t>Compila il form di iscrizione relativo alla sezione o alle sezioni scelte.</w:t>
      </w:r>
    </w:p>
    <w:p w:rsidR="00E875CF" w:rsidRPr="001400C1" w:rsidRDefault="00E875CF" w:rsidP="0414330E">
      <w:pPr>
        <w:numPr>
          <w:ilvl w:val="0"/>
          <w:numId w:val="1"/>
        </w:numPr>
        <w:suppressAutoHyphens/>
        <w:spacing w:after="0" w:line="240" w:lineRule="auto"/>
        <w:ind w:left="0" w:hanging="357"/>
        <w:jc w:val="both"/>
        <w:rPr>
          <w:rFonts w:ascii="Candara,Arial" w:hAnsi="Candara,Arial" w:cs="Candara,Arial"/>
        </w:rPr>
      </w:pPr>
      <w:r w:rsidRPr="0414330E">
        <w:rPr>
          <w:rStyle w:val="Strong"/>
          <w:rFonts w:ascii="Candara,Arial" w:hAnsi="Candara,Arial" w:cs="Candara,Arial"/>
        </w:rPr>
        <w:t xml:space="preserve">Entra in possesso della tessera associativa MArteCard che, </w:t>
      </w:r>
      <w:r w:rsidRPr="0414330E">
        <w:rPr>
          <w:rFonts w:ascii="Candara" w:hAnsi="Candara" w:cs="Candara"/>
          <w:lang w:eastAsia="it-IT"/>
        </w:rPr>
        <w:t xml:space="preserve">oltre a garantire l’iscrizione a più sezioni del concorso, darà diritto ad una serie di sconti </w:t>
      </w:r>
      <w:r w:rsidRPr="0414330E">
        <w:rPr>
          <w:rStyle w:val="Strong"/>
          <w:rFonts w:ascii="Candara,Arial" w:hAnsi="Candara,Arial" w:cs="Candara,Arial"/>
        </w:rPr>
        <w:t xml:space="preserve">agevolazioni legate ad eventi artistici e culturali in tutta Italia. </w:t>
      </w:r>
    </w:p>
    <w:p w:rsidR="00E875CF" w:rsidRPr="001400C1" w:rsidRDefault="00E875CF" w:rsidP="00674B16">
      <w:pPr>
        <w:spacing w:after="0"/>
        <w:jc w:val="both"/>
        <w:rPr>
          <w:rFonts w:ascii="Candara" w:hAnsi="Candara"/>
        </w:rPr>
      </w:pPr>
    </w:p>
    <w:p w:rsidR="00E875CF" w:rsidRPr="001400C1" w:rsidRDefault="00E875CF" w:rsidP="00674B16">
      <w:pPr>
        <w:spacing w:after="0"/>
        <w:jc w:val="both"/>
      </w:pPr>
      <w:r w:rsidRPr="0414330E">
        <w:rPr>
          <w:rFonts w:ascii="Candara,Times New Roman" w:hAnsi="Candara,Times New Roman" w:cs="Candara,Times New Roman"/>
          <w:b/>
          <w:bCs/>
          <w:lang w:eastAsia="it-IT"/>
        </w:rPr>
        <w:t xml:space="preserve">Regolamento e singoli di Bandi di Concorso su </w:t>
      </w:r>
      <w:hyperlink r:id="rId14">
        <w:r w:rsidRPr="0414330E">
          <w:rPr>
            <w:rStyle w:val="Hyperlink"/>
            <w:rFonts w:ascii="Candara,Times New Roman" w:hAnsi="Candara,Times New Roman" w:cs="Candara,Times New Roman"/>
            <w:b/>
            <w:bCs/>
            <w:color w:val="E36C0A"/>
            <w:lang w:eastAsia="it-IT"/>
          </w:rPr>
          <w:t>www.marteawards.it</w:t>
        </w:r>
      </w:hyperlink>
    </w:p>
    <w:p w:rsidR="00E875CF" w:rsidRPr="001400C1" w:rsidRDefault="00E875CF" w:rsidP="005749FC">
      <w:pPr>
        <w:spacing w:after="0"/>
        <w:jc w:val="both"/>
        <w:rPr>
          <w:rFonts w:ascii="Candara" w:hAnsi="Candara"/>
          <w:b/>
        </w:rPr>
      </w:pPr>
      <w:r w:rsidRPr="0414330E">
        <w:rPr>
          <w:rFonts w:ascii="Candara" w:hAnsi="Candara" w:cs="Candara"/>
          <w:b/>
          <w:bCs/>
        </w:rPr>
        <w:t xml:space="preserve">Per Info: </w:t>
      </w:r>
      <w:hyperlink r:id="rId15">
        <w:r w:rsidRPr="0414330E">
          <w:rPr>
            <w:rStyle w:val="Hyperlink"/>
            <w:rFonts w:ascii="Candara" w:hAnsi="Candara" w:cs="Candara"/>
            <w:b/>
            <w:bCs/>
            <w:color w:val="E36C0A"/>
          </w:rPr>
          <w:t>iscrizioni@martelive.it</w:t>
        </w:r>
      </w:hyperlink>
      <w:r w:rsidRPr="0414330E">
        <w:rPr>
          <w:rFonts w:ascii="Candara" w:hAnsi="Candara" w:cs="Candara"/>
          <w:b/>
          <w:bCs/>
        </w:rPr>
        <w:t xml:space="preserve"> – </w:t>
      </w:r>
      <w:hyperlink r:id="rId16">
        <w:r w:rsidRPr="0414330E">
          <w:rPr>
            <w:rStyle w:val="Hyperlink"/>
            <w:rFonts w:ascii="Candara" w:hAnsi="Candara" w:cs="Candara"/>
            <w:b/>
            <w:bCs/>
            <w:color w:val="E36C0A"/>
          </w:rPr>
          <w:t>info@martecard.eu</w:t>
        </w:r>
      </w:hyperlink>
      <w:r w:rsidRPr="0414330E">
        <w:rPr>
          <w:rFonts w:ascii="Candara" w:hAnsi="Candara" w:cs="Candara"/>
          <w:b/>
          <w:bCs/>
        </w:rPr>
        <w:t xml:space="preserve"> </w:t>
      </w:r>
    </w:p>
    <w:p w:rsidR="00E875CF" w:rsidRPr="001400C1" w:rsidRDefault="00E875CF" w:rsidP="005749FC">
      <w:pPr>
        <w:spacing w:after="0"/>
        <w:jc w:val="both"/>
        <w:rPr>
          <w:rFonts w:ascii="Candara" w:hAnsi="Candara"/>
          <w:b/>
        </w:rPr>
      </w:pPr>
    </w:p>
    <w:p w:rsidR="00E875CF" w:rsidRPr="001400C1" w:rsidRDefault="00E875CF" w:rsidP="001400C1">
      <w:pPr>
        <w:spacing w:after="0"/>
        <w:jc w:val="center"/>
        <w:rPr>
          <w:rFonts w:ascii="Candara" w:hAnsi="Candara"/>
          <w:b/>
        </w:rPr>
      </w:pPr>
      <w:r w:rsidRPr="0414330E">
        <w:rPr>
          <w:rFonts w:ascii="Candara" w:hAnsi="Candara" w:cs="Candara"/>
          <w:b/>
          <w:bCs/>
        </w:rPr>
        <w:t>{SCHEDA 1 – BIENNALE MARTELIVE 2014}</w:t>
      </w:r>
    </w:p>
    <w:p w:rsidR="00E875CF" w:rsidRPr="001400C1" w:rsidRDefault="00E875CF" w:rsidP="001400C1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 xml:space="preserve">La </w:t>
      </w:r>
      <w:r w:rsidRPr="0414330E">
        <w:rPr>
          <w:rFonts w:ascii="Candara" w:hAnsi="Candara" w:cs="Candara"/>
          <w:b/>
          <w:bCs/>
        </w:rPr>
        <w:t xml:space="preserve">Biennale MArteLive 2014 </w:t>
      </w:r>
      <w:r w:rsidRPr="0414330E">
        <w:rPr>
          <w:rFonts w:ascii="Candara" w:hAnsi="Candara" w:cs="Candara"/>
        </w:rPr>
        <w:t>ha registrato</w:t>
      </w:r>
      <w:r w:rsidRPr="0414330E">
        <w:rPr>
          <w:rFonts w:ascii="Candara" w:hAnsi="Candara" w:cs="Candara"/>
          <w:b/>
          <w:bCs/>
        </w:rPr>
        <w:t xml:space="preserve"> </w:t>
      </w:r>
      <w:r w:rsidRPr="0414330E">
        <w:rPr>
          <w:rFonts w:ascii="Candara" w:hAnsi="Candara" w:cs="Candara"/>
        </w:rPr>
        <w:t xml:space="preserve">oltre </w:t>
      </w:r>
      <w:r w:rsidRPr="0414330E">
        <w:rPr>
          <w:rFonts w:ascii="Candara" w:hAnsi="Candara" w:cs="Candara"/>
          <w:b/>
          <w:bCs/>
        </w:rPr>
        <w:t>30.000 presenze</w:t>
      </w:r>
      <w:r w:rsidRPr="0414330E">
        <w:rPr>
          <w:rFonts w:ascii="Candara" w:hAnsi="Candara" w:cs="Candara"/>
        </w:rPr>
        <w:t xml:space="preserve"> e</w:t>
      </w:r>
      <w:r w:rsidRPr="0414330E">
        <w:rPr>
          <w:rFonts w:cs="Calibri"/>
          <w:color w:val="000000"/>
        </w:rPr>
        <w:t xml:space="preserve"> </w:t>
      </w:r>
      <w:r w:rsidRPr="0414330E">
        <w:rPr>
          <w:rFonts w:ascii="Candara" w:hAnsi="Candara" w:cs="Candara"/>
          <w:color w:val="000000"/>
        </w:rPr>
        <w:t>selezionato</w:t>
      </w:r>
      <w:r w:rsidRPr="0414330E">
        <w:rPr>
          <w:rFonts w:cs="Calibri"/>
          <w:color w:val="000000"/>
        </w:rPr>
        <w:t xml:space="preserve"> </w:t>
      </w:r>
      <w:r w:rsidRPr="0414330E">
        <w:rPr>
          <w:rFonts w:ascii="Candara" w:hAnsi="Candara" w:cs="Candara"/>
          <w:color w:val="000000"/>
        </w:rPr>
        <w:t xml:space="preserve">più di </w:t>
      </w:r>
      <w:r w:rsidRPr="0414330E">
        <w:rPr>
          <w:rFonts w:ascii="Candara" w:hAnsi="Candara" w:cs="Candara"/>
          <w:b/>
          <w:bCs/>
          <w:color w:val="000000"/>
        </w:rPr>
        <w:t>900 artisti</w:t>
      </w:r>
      <w:r w:rsidRPr="0414330E">
        <w:rPr>
          <w:rFonts w:ascii="Candara" w:hAnsi="Candara" w:cs="Candara"/>
          <w:color w:val="000000"/>
        </w:rPr>
        <w:t xml:space="preserve"> in tutta Italia tra gli oltre </w:t>
      </w:r>
      <w:r w:rsidRPr="0414330E">
        <w:rPr>
          <w:rFonts w:ascii="Candara" w:hAnsi="Candara" w:cs="Candara"/>
          <w:b/>
          <w:bCs/>
          <w:color w:val="000000"/>
        </w:rPr>
        <w:t xml:space="preserve">2000 iscritti </w:t>
      </w:r>
      <w:r w:rsidRPr="0414330E">
        <w:rPr>
          <w:rFonts w:ascii="Candara" w:hAnsi="Candara" w:cs="Candara"/>
          <w:color w:val="000000"/>
        </w:rPr>
        <w:t>al concorso</w:t>
      </w:r>
      <w:r w:rsidRPr="0414330E">
        <w:rPr>
          <w:rFonts w:ascii="Candara" w:hAnsi="Candara" w:cs="Candara"/>
        </w:rPr>
        <w:t xml:space="preserve">, riunendo pubblico, media e artisti per una </w:t>
      </w:r>
      <w:r w:rsidRPr="0414330E">
        <w:rPr>
          <w:rFonts w:ascii="Candara" w:hAnsi="Candara" w:cs="Candara"/>
          <w:b/>
          <w:bCs/>
        </w:rPr>
        <w:t>6 giorni (23/28 settembre)</w:t>
      </w:r>
      <w:r w:rsidRPr="0414330E">
        <w:rPr>
          <w:rFonts w:ascii="Candara" w:hAnsi="Candara" w:cs="Candara"/>
        </w:rPr>
        <w:t xml:space="preserve"> celebrativa dell’</w:t>
      </w:r>
      <w:r w:rsidRPr="0414330E">
        <w:rPr>
          <w:rFonts w:ascii="Candara" w:hAnsi="Candara" w:cs="Candara"/>
          <w:b/>
          <w:bCs/>
        </w:rPr>
        <w:t>Arte a 360 gradi</w:t>
      </w:r>
      <w:r w:rsidRPr="0414330E">
        <w:rPr>
          <w:rFonts w:ascii="Candara" w:hAnsi="Candara" w:cs="Candara"/>
        </w:rPr>
        <w:t>,</w:t>
      </w:r>
      <w:r w:rsidRPr="0414330E">
        <w:rPr>
          <w:rFonts w:ascii="Candara" w:hAnsi="Candara" w:cs="Candara"/>
          <w:color w:val="000000"/>
        </w:rPr>
        <w:t xml:space="preserve"> un Evento che ha visto succedersi </w:t>
      </w:r>
      <w:r w:rsidRPr="0414330E">
        <w:rPr>
          <w:rFonts w:ascii="Candara" w:hAnsi="Candara" w:cs="Candara"/>
          <w:b/>
          <w:bCs/>
          <w:color w:val="000000"/>
        </w:rPr>
        <w:t>centinaia di spettacoli</w:t>
      </w:r>
      <w:r w:rsidRPr="0414330E">
        <w:rPr>
          <w:rFonts w:ascii="Candara" w:hAnsi="Candara" w:cs="Candara"/>
          <w:color w:val="000000"/>
        </w:rPr>
        <w:t xml:space="preserve"> fra </w:t>
      </w:r>
      <w:r w:rsidRPr="0414330E">
        <w:rPr>
          <w:rFonts w:ascii="Candara" w:hAnsi="Candara" w:cs="Candara"/>
        </w:rPr>
        <w:t>concerti, performance di teatro, danza e circo contemporaneo, mostre di pittura, fotografia, fumetto, illustrazione, proiezioni, installazioni, reading, street-art, video-mapping,</w:t>
      </w:r>
      <w:r w:rsidRPr="0414330E">
        <w:rPr>
          <w:rFonts w:ascii="Candara" w:hAnsi="Candara" w:cs="Candara"/>
          <w:color w:val="000000"/>
        </w:rPr>
        <w:t xml:space="preserve"> ospitati in diverse </w:t>
      </w:r>
      <w:r w:rsidRPr="0414330E">
        <w:rPr>
          <w:rFonts w:ascii="Candara" w:hAnsi="Candara" w:cs="Candara"/>
          <w:b/>
          <w:bCs/>
          <w:color w:val="000000"/>
        </w:rPr>
        <w:t>40 location</w:t>
      </w:r>
      <w:r w:rsidRPr="0414330E">
        <w:rPr>
          <w:rFonts w:ascii="Candara" w:hAnsi="Candara" w:cs="Candara"/>
          <w:color w:val="000000"/>
        </w:rPr>
        <w:t xml:space="preserve"> distribuite negli </w:t>
      </w:r>
      <w:r w:rsidRPr="0414330E">
        <w:rPr>
          <w:rFonts w:ascii="Candara" w:hAnsi="Candara" w:cs="Candara"/>
          <w:b/>
          <w:bCs/>
          <w:color w:val="000000"/>
        </w:rPr>
        <w:t>8 comuni</w:t>
      </w:r>
      <w:r w:rsidRPr="0414330E">
        <w:rPr>
          <w:rFonts w:ascii="Candara" w:hAnsi="Candara" w:cs="Candara"/>
          <w:color w:val="000000"/>
        </w:rPr>
        <w:t xml:space="preserve"> coinvolti nel territorio regionale del Lazio (oltre Roma, </w:t>
      </w:r>
      <w:r w:rsidRPr="0414330E">
        <w:rPr>
          <w:rFonts w:ascii="Candara" w:hAnsi="Candara" w:cs="Candara"/>
        </w:rPr>
        <w:t>Frosinone, Civitavecchia, Cassino, Roviano, Tivoli, Carpineto Romano, Tolfa e Contigliano).</w:t>
      </w:r>
    </w:p>
    <w:p w:rsidR="00E875CF" w:rsidRPr="001400C1" w:rsidRDefault="00E875CF" w:rsidP="001400C1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</w:rPr>
        <w:t xml:space="preserve">Qui la </w:t>
      </w:r>
      <w:hyperlink r:id="rId17">
        <w:r w:rsidRPr="0414330E">
          <w:rPr>
            <w:rStyle w:val="Hyperlink"/>
            <w:rFonts w:ascii="Candara" w:hAnsi="Candara" w:cs="Candara"/>
            <w:b/>
            <w:bCs/>
            <w:color w:val="auto"/>
          </w:rPr>
          <w:t>RASSEGNA STAMPA</w:t>
        </w:r>
      </w:hyperlink>
      <w:r w:rsidRPr="0414330E">
        <w:rPr>
          <w:rFonts w:ascii="Candara" w:hAnsi="Candara" w:cs="Candara"/>
        </w:rPr>
        <w:t xml:space="preserve"> </w:t>
      </w:r>
      <w:hyperlink r:id="rId18">
        <w:r w:rsidRPr="0414330E">
          <w:rPr>
            <w:rStyle w:val="Hyperlink"/>
            <w:rFonts w:ascii="Candara" w:hAnsi="Candara" w:cs="Candara"/>
            <w:b/>
            <w:bCs/>
            <w:color w:val="E36C0A"/>
          </w:rPr>
          <w:t>http://www.martepress.eu/rassegna/rassegna-biennalemartelive-2014</w:t>
        </w:r>
      </w:hyperlink>
      <w:r w:rsidRPr="0414330E">
        <w:rPr>
          <w:rFonts w:ascii="Candara" w:hAnsi="Candara" w:cs="Candara"/>
        </w:rPr>
        <w:t>.</w:t>
      </w:r>
    </w:p>
    <w:p w:rsidR="00E875CF" w:rsidRPr="001400C1" w:rsidRDefault="00E875CF" w:rsidP="001400C1">
      <w:pPr>
        <w:spacing w:after="0"/>
        <w:jc w:val="both"/>
        <w:rPr>
          <w:rFonts w:ascii="Candara" w:hAnsi="Candara"/>
        </w:rPr>
      </w:pPr>
    </w:p>
    <w:p w:rsidR="00E875CF" w:rsidRPr="001400C1" w:rsidRDefault="00E875CF" w:rsidP="001400C1">
      <w:pPr>
        <w:spacing w:after="0"/>
        <w:jc w:val="both"/>
        <w:rPr>
          <w:rFonts w:ascii="Candara" w:hAnsi="Candara" w:cs="Lucida Grande"/>
          <w:color w:val="FF0000"/>
          <w:shd w:val="clear" w:color="auto" w:fill="FFFFFF"/>
        </w:rPr>
      </w:pP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>Nel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>lo spazio dell’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 xml:space="preserve">ex Mattatoio di Testaccio, 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dal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Campo Boario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 a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La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Pelanda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, dalla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Factory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 all’area esterna del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MACRO Future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>,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 xml:space="preserve"> 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ogni sera 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si sono esibiti 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>circa 200 artisti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 affiancati da guest star nazionali e internazionali con date esclusive in Italia, come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Gang of Four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>, storica band post punk britannica,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 xml:space="preserve"> Fanfarlo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>,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 xml:space="preserve"> Mogwai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 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>dj set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 e ancora 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>Après La Classe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, 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>Clementino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, 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>Africa Unite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, </w:t>
      </w:r>
      <w:r w:rsidRPr="0414330E">
        <w:rPr>
          <w:rFonts w:ascii="Candara,Lucida Grande" w:hAnsi="Candara,Lucida Grande" w:cs="Candara,Lucida Grande"/>
          <w:b/>
          <w:bCs/>
          <w:color w:val="000000"/>
          <w:shd w:val="clear" w:color="auto" w:fill="FFFFFF"/>
        </w:rPr>
        <w:t>Zen Circus, Two Door Cinema Club dj set</w:t>
      </w:r>
      <w:r w:rsidRPr="0414330E">
        <w:rPr>
          <w:rFonts w:ascii="Candara,Lucida Grande" w:hAnsi="Candara,Lucida Grande" w:cs="Candara,Lucida Grande"/>
          <w:color w:val="000000"/>
          <w:shd w:val="clear" w:color="auto" w:fill="FFFFFF"/>
        </w:rPr>
        <w:t xml:space="preserve"> e tanti altri. 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Tra i guest, l’attore e autore teatrale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Andrea Cosentino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, la compagnia di danza coreografica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Ritmi Sotterranei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 e in esposizione le foto di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Antonio Barrella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, le grandi tele di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Desiderio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, il video dell’irriverente </w:t>
      </w:r>
      <w:r w:rsidRPr="0414330E">
        <w:rPr>
          <w:rFonts w:ascii="Candara,Lucida Grande,Calibri" w:hAnsi="Candara,Lucida Grande,Calibri" w:cs="Candara,Lucida Grande,Calibri"/>
          <w:b/>
          <w:bCs/>
          <w:color w:val="000000"/>
          <w:shd w:val="clear" w:color="auto" w:fill="FFFFFF"/>
        </w:rPr>
        <w:t>Max Papeschi</w:t>
      </w:r>
      <w:r w:rsidRPr="0414330E">
        <w:rPr>
          <w:rFonts w:ascii="Candara,Lucida Grande,Calibri" w:hAnsi="Candara,Lucida Grande,Calibri" w:cs="Candara,Lucida Grande,Calibri"/>
          <w:color w:val="000000"/>
          <w:shd w:val="clear" w:color="auto" w:fill="FFFFFF"/>
        </w:rPr>
        <w:t xml:space="preserve">, gli accuratissimi ritratti dello </w:t>
      </w:r>
      <w:r w:rsidRPr="0414330E">
        <w:rPr>
          <w:rFonts w:ascii="Candara,Lucida Grande,Calibri" w:hAnsi="Candara,Lucida Grande,Calibri" w:cs="Candara,Lucida Grande,Calibri"/>
          <w:shd w:val="clear" w:color="auto" w:fill="FFFFFF"/>
        </w:rPr>
        <w:t xml:space="preserve">street artist italo-olandese </w:t>
      </w:r>
      <w:r w:rsidRPr="0414330E">
        <w:rPr>
          <w:rFonts w:ascii="Candara,Lucida Grande,Calibri" w:hAnsi="Candara,Lucida Grande,Calibri" w:cs="Candara,Lucida Grande,Calibri"/>
          <w:b/>
          <w:bCs/>
          <w:shd w:val="clear" w:color="auto" w:fill="FFFFFF"/>
        </w:rPr>
        <w:t>Jorit</w:t>
      </w:r>
      <w:r w:rsidRPr="0414330E">
        <w:rPr>
          <w:rFonts w:ascii="Candara,Lucida Grande,Calibri" w:hAnsi="Candara,Lucida Grande,Calibri" w:cs="Candara,Lucida Grande,Calibri"/>
          <w:shd w:val="clear" w:color="auto" w:fill="FFFFFF"/>
        </w:rPr>
        <w:t>.</w:t>
      </w:r>
      <w:r w:rsidRPr="0414330E">
        <w:rPr>
          <w:rFonts w:ascii="Candara,Lucida Grande,Calibri" w:hAnsi="Candara,Lucida Grande,Calibri" w:cs="Candara,Lucida Grande,Calibri"/>
          <w:color w:val="FF0000"/>
          <w:shd w:val="clear" w:color="auto" w:fill="FFFFFF"/>
        </w:rPr>
        <w:t xml:space="preserve"> </w:t>
      </w:r>
    </w:p>
    <w:p w:rsidR="00E875CF" w:rsidRPr="001400C1" w:rsidRDefault="00E875CF" w:rsidP="001400C1">
      <w:pPr>
        <w:spacing w:after="0"/>
        <w:jc w:val="both"/>
        <w:rPr>
          <w:rFonts w:ascii="Candara" w:hAnsi="Candara" w:cs="Lucida Grande"/>
          <w:color w:val="000000"/>
          <w:shd w:val="clear" w:color="auto" w:fill="FFFFFF"/>
        </w:rPr>
      </w:pPr>
    </w:p>
    <w:p w:rsidR="00E875CF" w:rsidRPr="001400C1" w:rsidRDefault="00E875CF" w:rsidP="001400C1">
      <w:pPr>
        <w:spacing w:after="0"/>
        <w:jc w:val="both"/>
        <w:rPr>
          <w:rFonts w:ascii="Candara" w:hAnsi="Candara"/>
        </w:rPr>
      </w:pPr>
      <w:r w:rsidRPr="0414330E">
        <w:rPr>
          <w:rFonts w:ascii="Candara" w:hAnsi="Candara" w:cs="Candara"/>
          <w:b/>
          <w:bCs/>
        </w:rPr>
        <w:t>MArteLive</w:t>
      </w:r>
      <w:r w:rsidRPr="0414330E">
        <w:rPr>
          <w:rFonts w:ascii="Candara" w:hAnsi="Candara" w:cs="Candara"/>
        </w:rPr>
        <w:t xml:space="preserve"> offre un’occasione unica ai giovani artisti che vogliono emergere nel contesto culturale e allo stesso tempo vivere un’esperienza indimenticabile accanto a importanti big della scena contemporanea. Gruppi prima sconosciuti quali </w:t>
      </w:r>
      <w:r w:rsidRPr="0414330E">
        <w:rPr>
          <w:rFonts w:ascii="Candara" w:hAnsi="Candara" w:cs="Candara"/>
          <w:b/>
          <w:bCs/>
        </w:rPr>
        <w:t>Nobraino</w:t>
      </w:r>
      <w:r w:rsidRPr="0414330E">
        <w:rPr>
          <w:rFonts w:ascii="Candara" w:hAnsi="Candara" w:cs="Candara"/>
        </w:rPr>
        <w:t xml:space="preserve">, </w:t>
      </w:r>
      <w:r w:rsidRPr="0414330E">
        <w:rPr>
          <w:rFonts w:ascii="Candara" w:hAnsi="Candara" w:cs="Candara"/>
          <w:b/>
          <w:bCs/>
        </w:rPr>
        <w:t>Dellera</w:t>
      </w:r>
      <w:r w:rsidRPr="0414330E">
        <w:rPr>
          <w:rFonts w:ascii="Candara" w:hAnsi="Candara" w:cs="Candara"/>
        </w:rPr>
        <w:t xml:space="preserve">, </w:t>
      </w:r>
      <w:r w:rsidRPr="0414330E">
        <w:rPr>
          <w:rFonts w:ascii="Candara" w:hAnsi="Candara" w:cs="Candara"/>
          <w:b/>
          <w:bCs/>
        </w:rPr>
        <w:t>UNA (Marzia Stano), Management del Dolore Post-Operatorio, Anudo</w:t>
      </w:r>
      <w:r w:rsidRPr="0414330E">
        <w:rPr>
          <w:rFonts w:ascii="Candara" w:hAnsi="Candara" w:cs="Candara"/>
        </w:rPr>
        <w:t xml:space="preserve"> e tanti altri, sono stati scoperti e portati al successo nazionale grazie al </w:t>
      </w:r>
      <w:r w:rsidRPr="0414330E">
        <w:rPr>
          <w:rFonts w:ascii="Candara" w:hAnsi="Candara" w:cs="Candara"/>
          <w:b/>
          <w:bCs/>
        </w:rPr>
        <w:t>MArteLive System</w:t>
      </w:r>
      <w:r w:rsidRPr="0414330E">
        <w:rPr>
          <w:rFonts w:ascii="Candara" w:hAnsi="Candara" w:cs="Candara"/>
        </w:rPr>
        <w:t xml:space="preserve"> e in particolare grazie a </w:t>
      </w:r>
      <w:r w:rsidRPr="0414330E">
        <w:rPr>
          <w:rFonts w:ascii="Candara" w:hAnsi="Candara" w:cs="Candara"/>
          <w:b/>
          <w:bCs/>
        </w:rPr>
        <w:t>MArteLabel</w:t>
      </w:r>
      <w:r w:rsidRPr="0414330E">
        <w:rPr>
          <w:rFonts w:ascii="Candara" w:hAnsi="Candara" w:cs="Candara"/>
        </w:rPr>
        <w:t>, l’eclettica etichetta nata dall’esperienza di MArteLive che</w:t>
      </w:r>
      <w:r w:rsidRPr="0414330E">
        <w:rPr>
          <w:rFonts w:ascii="Candara" w:hAnsi="Candara" w:cs="Candara"/>
          <w:color w:val="FF0000"/>
        </w:rPr>
        <w:t xml:space="preserve"> </w:t>
      </w:r>
      <w:r w:rsidRPr="0414330E">
        <w:rPr>
          <w:rFonts w:ascii="Candara" w:hAnsi="Candara" w:cs="Candara"/>
        </w:rPr>
        <w:t>assegna uno dei premi principali nella sezione musica, ossia un contratto di management dal valore di 20mila euro con relativo e immediato inserimento nel roster.</w:t>
      </w:r>
    </w:p>
    <w:p w:rsidR="00E875CF" w:rsidRPr="001400C1" w:rsidRDefault="00E875CF" w:rsidP="005749FC">
      <w:pPr>
        <w:spacing w:after="0"/>
        <w:jc w:val="both"/>
        <w:rPr>
          <w:rFonts w:ascii="Candara" w:hAnsi="Candara"/>
          <w:b/>
        </w:rPr>
      </w:pPr>
    </w:p>
    <w:sectPr w:rsidR="00E875CF" w:rsidRPr="001400C1" w:rsidSect="00E479ED">
      <w:headerReference w:type="even" r:id="rId19"/>
      <w:head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CF" w:rsidRDefault="00E875CF" w:rsidP="0083470F">
      <w:pPr>
        <w:spacing w:after="0" w:line="240" w:lineRule="auto"/>
      </w:pPr>
      <w:r>
        <w:separator/>
      </w:r>
    </w:p>
  </w:endnote>
  <w:endnote w:type="continuationSeparator" w:id="0">
    <w:p w:rsidR="00E875CF" w:rsidRDefault="00E875CF" w:rsidP="008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,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,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,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,Lucida Grande,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CF" w:rsidRDefault="00E875CF" w:rsidP="0083470F">
      <w:pPr>
        <w:spacing w:after="0" w:line="240" w:lineRule="auto"/>
      </w:pPr>
      <w:r>
        <w:separator/>
      </w:r>
    </w:p>
  </w:footnote>
  <w:footnote w:type="continuationSeparator" w:id="0">
    <w:p w:rsidR="00E875CF" w:rsidRDefault="00E875CF" w:rsidP="0083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CF" w:rsidRDefault="00E875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CF" w:rsidRDefault="00E875CF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405.9pt;margin-top:-.2pt;width:46pt;height:39.8pt;z-index:251660288;visibility:visible;mso-wrap-distance-left:9.05pt;mso-wrap-distance-right:9.05pt" filled="t">
          <v:imagedata r:id="rId1" o:title=""/>
          <w10:wrap type="square"/>
        </v:shape>
      </w:pict>
    </w:r>
    <w:r w:rsidRPr="00D962C1">
      <w:rPr>
        <w:noProof/>
        <w:lang w:eastAsia="it-IT"/>
      </w:rPr>
      <w:pict>
        <v:shape id="Immagine 1" o:spid="_x0000_i1026" type="#_x0000_t75" style="width:229.5pt;height:93pt;visibility:visible" filled="t">
          <v:imagedata r:id="rId2" o:title="" croptop="12723f"/>
        </v:shape>
      </w:pict>
    </w:r>
    <w:r>
      <w:t xml:space="preserve">                    </w:t>
    </w:r>
    <w:r w:rsidRPr="0414330E">
      <w:rPr>
        <w:rFonts w:ascii="Candara" w:hAnsi="Candara" w:cs="Candara"/>
        <w:b/>
        <w:bCs/>
        <w:color w:val="F79646"/>
        <w:sz w:val="32"/>
        <w:szCs w:val="32"/>
      </w:rPr>
      <w:t>Comunicato Stampa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4B8"/>
    <w:multiLevelType w:val="hybridMultilevel"/>
    <w:tmpl w:val="5EA093C0"/>
    <w:lvl w:ilvl="0" w:tplc="AA807296"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2621B"/>
    <w:multiLevelType w:val="hybridMultilevel"/>
    <w:tmpl w:val="82D0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AA"/>
    <w:rsid w:val="000149B0"/>
    <w:rsid w:val="000B30AA"/>
    <w:rsid w:val="000C5587"/>
    <w:rsid w:val="000E6562"/>
    <w:rsid w:val="00103419"/>
    <w:rsid w:val="00120327"/>
    <w:rsid w:val="001400C1"/>
    <w:rsid w:val="001528E2"/>
    <w:rsid w:val="00155483"/>
    <w:rsid w:val="00182388"/>
    <w:rsid w:val="00196CB5"/>
    <w:rsid w:val="001D50C6"/>
    <w:rsid w:val="001D6471"/>
    <w:rsid w:val="001E39C6"/>
    <w:rsid w:val="001E4384"/>
    <w:rsid w:val="001F5BB6"/>
    <w:rsid w:val="00200E49"/>
    <w:rsid w:val="0020426E"/>
    <w:rsid w:val="002069A6"/>
    <w:rsid w:val="00227B84"/>
    <w:rsid w:val="002409EB"/>
    <w:rsid w:val="002974FB"/>
    <w:rsid w:val="002F53EB"/>
    <w:rsid w:val="00331929"/>
    <w:rsid w:val="003D5277"/>
    <w:rsid w:val="00400948"/>
    <w:rsid w:val="00420C2C"/>
    <w:rsid w:val="00437974"/>
    <w:rsid w:val="00444A30"/>
    <w:rsid w:val="0045153D"/>
    <w:rsid w:val="00462283"/>
    <w:rsid w:val="004C1B12"/>
    <w:rsid w:val="005678E4"/>
    <w:rsid w:val="00572087"/>
    <w:rsid w:val="005749FC"/>
    <w:rsid w:val="005B0FE3"/>
    <w:rsid w:val="005B205E"/>
    <w:rsid w:val="005C4A8B"/>
    <w:rsid w:val="00627206"/>
    <w:rsid w:val="00652525"/>
    <w:rsid w:val="00674B16"/>
    <w:rsid w:val="006A713E"/>
    <w:rsid w:val="006C18E1"/>
    <w:rsid w:val="006C5553"/>
    <w:rsid w:val="00706BF6"/>
    <w:rsid w:val="007353D2"/>
    <w:rsid w:val="00776020"/>
    <w:rsid w:val="007823FA"/>
    <w:rsid w:val="007B0D6B"/>
    <w:rsid w:val="007D67EE"/>
    <w:rsid w:val="0083470F"/>
    <w:rsid w:val="008404A5"/>
    <w:rsid w:val="00862393"/>
    <w:rsid w:val="00877931"/>
    <w:rsid w:val="00887D7B"/>
    <w:rsid w:val="008E29D4"/>
    <w:rsid w:val="00973454"/>
    <w:rsid w:val="00991853"/>
    <w:rsid w:val="0099790B"/>
    <w:rsid w:val="009B7C2B"/>
    <w:rsid w:val="009C31F0"/>
    <w:rsid w:val="009D71FD"/>
    <w:rsid w:val="009E5ECA"/>
    <w:rsid w:val="00A07673"/>
    <w:rsid w:val="00A251FA"/>
    <w:rsid w:val="00A648A8"/>
    <w:rsid w:val="00A773A3"/>
    <w:rsid w:val="00AB4D0A"/>
    <w:rsid w:val="00AD1F73"/>
    <w:rsid w:val="00B34230"/>
    <w:rsid w:val="00B3525F"/>
    <w:rsid w:val="00B55DAF"/>
    <w:rsid w:val="00BA191A"/>
    <w:rsid w:val="00BA702E"/>
    <w:rsid w:val="00CB0C35"/>
    <w:rsid w:val="00CD1FFA"/>
    <w:rsid w:val="00CE71A2"/>
    <w:rsid w:val="00D07911"/>
    <w:rsid w:val="00D13209"/>
    <w:rsid w:val="00D166C3"/>
    <w:rsid w:val="00D23C53"/>
    <w:rsid w:val="00D661E7"/>
    <w:rsid w:val="00D669AF"/>
    <w:rsid w:val="00D80883"/>
    <w:rsid w:val="00D873D7"/>
    <w:rsid w:val="00D962C1"/>
    <w:rsid w:val="00D963FC"/>
    <w:rsid w:val="00DA0FAC"/>
    <w:rsid w:val="00DB7671"/>
    <w:rsid w:val="00DF29CE"/>
    <w:rsid w:val="00E13C9A"/>
    <w:rsid w:val="00E479ED"/>
    <w:rsid w:val="00E5696F"/>
    <w:rsid w:val="00E7212F"/>
    <w:rsid w:val="00E76502"/>
    <w:rsid w:val="00E875CF"/>
    <w:rsid w:val="00EA4EAA"/>
    <w:rsid w:val="00ED4791"/>
    <w:rsid w:val="00EE4570"/>
    <w:rsid w:val="00EF4253"/>
    <w:rsid w:val="00F03481"/>
    <w:rsid w:val="00F10B70"/>
    <w:rsid w:val="00F1350A"/>
    <w:rsid w:val="00F93ED0"/>
    <w:rsid w:val="00F968AD"/>
    <w:rsid w:val="00FD1316"/>
    <w:rsid w:val="0414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4EAA"/>
    <w:rPr>
      <w:rFonts w:cs="Times New Roman"/>
      <w:color w:val="0000FF"/>
      <w:u w:val="single"/>
    </w:rPr>
  </w:style>
  <w:style w:type="character" w:customStyle="1" w:styleId="A1">
    <w:name w:val="A1"/>
    <w:uiPriority w:val="99"/>
    <w:rsid w:val="0083470F"/>
    <w:rPr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rsid w:val="0083470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3470F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83470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D07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79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7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79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91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D67EE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140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orso.martelive.it/concorso" TargetMode="External"/><Relationship Id="rId13" Type="http://schemas.openxmlformats.org/officeDocument/2006/relationships/hyperlink" Target="http://concorso.martelive.it/regolamento" TargetMode="External"/><Relationship Id="rId18" Type="http://schemas.openxmlformats.org/officeDocument/2006/relationships/hyperlink" Target="http://www.martepress.eu/rassegna/rassegna-biennalemartelive-20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corso.martelive.it" TargetMode="External"/><Relationship Id="rId12" Type="http://schemas.openxmlformats.org/officeDocument/2006/relationships/hyperlink" Target="http://www.marteawards.it" TargetMode="External"/><Relationship Id="rId17" Type="http://schemas.openxmlformats.org/officeDocument/2006/relationships/hyperlink" Target="http://www.martepress.eu/rassegna/rassegna-biennalemartelive-2014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artecard.e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corso.marteliv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crizioni@martelive.it" TargetMode="External"/><Relationship Id="rId10" Type="http://schemas.openxmlformats.org/officeDocument/2006/relationships/hyperlink" Target="http://www.labiennale.e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teawards.it" TargetMode="External"/><Relationship Id="rId14" Type="http://schemas.openxmlformats.org/officeDocument/2006/relationships/hyperlink" Target="http://www.marteawards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1011</Words>
  <Characters>5768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MArteLive:</dc:title>
  <dc:subject/>
  <dc:creator>r.r17</dc:creator>
  <cp:keywords/>
  <dc:description/>
  <cp:lastModifiedBy>Customer</cp:lastModifiedBy>
  <cp:revision>2</cp:revision>
  <dcterms:created xsi:type="dcterms:W3CDTF">2016-05-03T14:40:00Z</dcterms:created>
  <dcterms:modified xsi:type="dcterms:W3CDTF">2016-05-03T14:40:00Z</dcterms:modified>
</cp:coreProperties>
</file>